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8E" w:rsidRDefault="003653A7">
      <w:pPr>
        <w:pStyle w:val="Title"/>
      </w:pPr>
      <w:r>
        <w:t>‍‍</w:t>
      </w:r>
      <w:sdt>
        <w:sdtPr>
          <w:rPr>
            <w:sz w:val="44"/>
          </w:rPr>
          <w:alias w:val="Your Name"/>
          <w:tag w:val=""/>
          <w:id w:val="1246310863"/>
          <w:placeholder>
            <w:docPart w:val="E03F9178EF6745E2A6E1F9FD30808FF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97608" w:rsidRPr="006820C7">
            <w:rPr>
              <w:sz w:val="44"/>
            </w:rPr>
            <w:t>April Conway</w:t>
          </w:r>
        </w:sdtContent>
      </w:sdt>
    </w:p>
    <w:p w:rsidR="00500F8E" w:rsidRDefault="00223562">
      <w:sdt>
        <w:sdtPr>
          <w:alias w:val="Address"/>
          <w:tag w:val=""/>
          <w:id w:val="-593780209"/>
          <w:placeholder>
            <w:docPart w:val="7A4E20F97228483C934DCDD9D09FA50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E97608">
            <w:t>4574 S. 1st St. Milwaukee WI 53207</w:t>
          </w:r>
        </w:sdtContent>
      </w:sdt>
      <w:r w:rsidR="003653A7">
        <w:t> | </w:t>
      </w:r>
      <w:sdt>
        <w:sdtPr>
          <w:alias w:val="Telephone"/>
          <w:tag w:val=""/>
          <w:id w:val="-1416317146"/>
          <w:placeholder>
            <w:docPart w:val="263505F634E64C698C17F47B9843872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97608">
            <w:t>414-792-9159</w:t>
          </w:r>
        </w:sdtContent>
      </w:sdt>
      <w:r w:rsidR="003653A7">
        <w:t> | </w:t>
      </w:r>
      <w:sdt>
        <w:sdtPr>
          <w:alias w:val="Email"/>
          <w:tag w:val=""/>
          <w:id w:val="-391963670"/>
          <w:placeholder>
            <w:docPart w:val="F3B06D4584E246638E25F798AC0FFF44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97608">
            <w:t>abconway3@sbcglobal.net</w:t>
          </w:r>
        </w:sdtContent>
      </w:sdt>
    </w:p>
    <w:p w:rsidR="00500F8E" w:rsidRDefault="003653A7" w:rsidP="0032019B">
      <w:pPr>
        <w:pStyle w:val="SectionHeading"/>
        <w:spacing w:before="240"/>
      </w:pPr>
      <w:r>
        <w:t>Objective</w:t>
      </w:r>
    </w:p>
    <w:p w:rsidR="00500F8E" w:rsidRDefault="0066590A">
      <w:pPr>
        <w:pStyle w:val="ListBullet"/>
      </w:pPr>
      <w:r>
        <w:t>To use what I have been learning at MATC in my job performance as well as meet the requirements for my internship for graduation in 2017.</w:t>
      </w:r>
    </w:p>
    <w:p w:rsidR="00500F8E" w:rsidRDefault="003653A7" w:rsidP="0032019B">
      <w:pPr>
        <w:pStyle w:val="SectionHeading"/>
        <w:spacing w:before="240"/>
      </w:pPr>
      <w:r>
        <w:t>Education</w:t>
      </w:r>
    </w:p>
    <w:p w:rsidR="00500F8E" w:rsidRDefault="00E97608">
      <w:pPr>
        <w:pStyle w:val="Subsection"/>
        <w:spacing w:before="100"/>
      </w:pPr>
      <w:r>
        <w:t>AAS</w:t>
      </w:r>
      <w:r w:rsidR="003653A7">
        <w:t> | </w:t>
      </w:r>
      <w:r>
        <w:t>Projected graduati</w:t>
      </w:r>
      <w:r w:rsidR="00FE3921">
        <w:t>o</w:t>
      </w:r>
      <w:r>
        <w:t>n in Spring 2017</w:t>
      </w:r>
      <w:r w:rsidR="003653A7">
        <w:t> | </w:t>
      </w:r>
      <w:r>
        <w:t>Milwaukee Area Technical College</w:t>
      </w:r>
    </w:p>
    <w:p w:rsidR="00500F8E" w:rsidRDefault="003653A7">
      <w:pPr>
        <w:pStyle w:val="ListBullet"/>
      </w:pPr>
      <w:r>
        <w:t xml:space="preserve">Major: </w:t>
      </w:r>
      <w:r w:rsidR="00E97608">
        <w:t>Administrative Professional</w:t>
      </w:r>
    </w:p>
    <w:p w:rsidR="00500F8E" w:rsidRDefault="003653A7">
      <w:pPr>
        <w:pStyle w:val="ListBullet"/>
      </w:pPr>
      <w:r>
        <w:t xml:space="preserve">Related coursework: </w:t>
      </w:r>
      <w:r w:rsidR="00E97608">
        <w:t>Keyboarding, Document Production, Business Math, Business English, Information Management, Basic Accounting</w:t>
      </w:r>
    </w:p>
    <w:p w:rsidR="003C1175" w:rsidRDefault="003C1175">
      <w:pPr>
        <w:pStyle w:val="ListBullet"/>
      </w:pPr>
      <w:r>
        <w:t xml:space="preserve">Created an E-portfolio website showing some of the work I did for class as well as a PPT for a quilting project - </w:t>
      </w:r>
      <w:r>
        <w:rPr>
          <w:rFonts w:ascii="Arial" w:hAnsi="Arial" w:cs="Arial"/>
          <w:color w:val="20455E"/>
          <w:shd w:val="clear" w:color="auto" w:fill="FFFFFF"/>
        </w:rPr>
        <w:t>http://conwayab.wix.com/e-portfolio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:placeholder>
              <w:docPart w:val="AC138BA1D99C4E3C890616E7E8D7863C"/>
            </w:placeholder>
            <w15:repeatingSectionItem/>
          </w:sdtPr>
          <w:sdtEndPr/>
          <w:sdtContent>
            <w:p w:rsidR="00500F8E" w:rsidRDefault="00E97608">
              <w:pPr>
                <w:pStyle w:val="Subsection"/>
              </w:pPr>
              <w:r>
                <w:t>CNa</w:t>
              </w:r>
              <w:r w:rsidR="003653A7">
                <w:t> | </w:t>
              </w:r>
              <w:r>
                <w:t>December 2001</w:t>
              </w:r>
              <w:r w:rsidR="003653A7">
                <w:t>| </w:t>
              </w:r>
              <w:r>
                <w:t>CVTC (Chippewa Valley Technical college</w:t>
              </w:r>
            </w:p>
            <w:p w:rsidR="00500F8E" w:rsidRDefault="003653A7" w:rsidP="00E97608">
              <w:pPr>
                <w:pStyle w:val="ListBullet"/>
              </w:pPr>
              <w:r>
                <w:t xml:space="preserve">Major: </w:t>
              </w:r>
              <w:r w:rsidR="00E97608">
                <w:t>Certified Nursing Assistant</w:t>
              </w:r>
            </w:p>
            <w:p w:rsidR="00500F8E" w:rsidRDefault="003653A7">
              <w:pPr>
                <w:pStyle w:val="ListBullet"/>
              </w:pPr>
              <w:r>
                <w:t xml:space="preserve">Related coursework: </w:t>
              </w:r>
              <w:r w:rsidR="00E97608">
                <w:t>Basic Nursing, Clinical training for Certification as a CNA</w:t>
              </w:r>
            </w:p>
          </w:sdtContent>
        </w:sdt>
      </w:sdtContent>
    </w:sdt>
    <w:p w:rsidR="00500F8E" w:rsidRDefault="003653A7" w:rsidP="0032019B">
      <w:pPr>
        <w:pStyle w:val="SectionHeading"/>
        <w:spacing w:before="240"/>
      </w:pPr>
      <w:r>
        <w:t>Skills &amp; Abilities</w:t>
      </w:r>
    </w:p>
    <w:p w:rsidR="00500F8E" w:rsidRDefault="003653A7">
      <w:pPr>
        <w:pStyle w:val="Subsection"/>
        <w:spacing w:before="100"/>
      </w:pPr>
      <w:r>
        <w:t>Management</w:t>
      </w:r>
    </w:p>
    <w:p w:rsidR="00500F8E" w:rsidRDefault="00E97608" w:rsidP="00FE3921">
      <w:pPr>
        <w:pStyle w:val="ListBullet"/>
      </w:pPr>
      <w:r>
        <w:t>Managed a church library where I successfully implemented a paper library conver</w:t>
      </w:r>
      <w:r w:rsidR="00FE3921">
        <w:t xml:space="preserve">sion to a computerized library. I also worked as a church secretary where I was given a </w:t>
      </w:r>
      <w:r w:rsidR="0032019B">
        <w:t xml:space="preserve">letter merge </w:t>
      </w:r>
      <w:r w:rsidR="00FE3921">
        <w:t>project</w:t>
      </w:r>
      <w:r w:rsidR="0032019B">
        <w:t xml:space="preserve"> for a Christmas event.</w:t>
      </w:r>
    </w:p>
    <w:p w:rsidR="00500F8E" w:rsidRDefault="003653A7">
      <w:pPr>
        <w:pStyle w:val="Subsection"/>
      </w:pPr>
      <w:r>
        <w:t>Communication</w:t>
      </w:r>
    </w:p>
    <w:p w:rsidR="00500F8E" w:rsidRDefault="003653A7">
      <w:pPr>
        <w:pStyle w:val="ListBullet"/>
      </w:pPr>
      <w:r>
        <w:t xml:space="preserve"> </w:t>
      </w:r>
      <w:r w:rsidR="00883AC9">
        <w:t>I v</w:t>
      </w:r>
      <w:r w:rsidR="00FE3921">
        <w:t>olunteered as a reception where I answered phone calls and took messages for four very busy pastors and other staff members. I also communicated with fellow church members about our library needs.</w:t>
      </w:r>
    </w:p>
    <w:p w:rsidR="00500F8E" w:rsidRDefault="003653A7">
      <w:pPr>
        <w:pStyle w:val="Subsection"/>
      </w:pPr>
      <w:r>
        <w:t>Leadership</w:t>
      </w:r>
    </w:p>
    <w:p w:rsidR="00500F8E" w:rsidRDefault="003653A7">
      <w:pPr>
        <w:pStyle w:val="ListBullet"/>
      </w:pPr>
      <w:r>
        <w:t xml:space="preserve"> </w:t>
      </w:r>
      <w:r w:rsidR="00883AC9">
        <w:t>I coordinated</w:t>
      </w:r>
      <w:r w:rsidR="00FE3921">
        <w:t xml:space="preserve"> a library which consisted of </w:t>
      </w:r>
      <w:r w:rsidR="00883AC9">
        <w:t>two</w:t>
      </w:r>
      <w:r w:rsidR="00FE3921">
        <w:t xml:space="preserve"> fellow church members working under my direction to enter books into our computerized library system</w:t>
      </w:r>
      <w:r w:rsidR="00883AC9">
        <w:t>. Some of my primary duties were: assigning assistants to help run the library, to</w:t>
      </w:r>
      <w:r w:rsidR="00FE3921">
        <w:t xml:space="preserve"> </w:t>
      </w:r>
      <w:r w:rsidR="00883AC9">
        <w:t>assist with checking out books, helping people find resources for teaching classes, and working with the p</w:t>
      </w:r>
      <w:r w:rsidR="00FE3921">
        <w:t>astor</w:t>
      </w:r>
      <w:r w:rsidR="00883AC9">
        <w:t>al staff on my budgeting needs while</w:t>
      </w:r>
      <w:r w:rsidR="00FE3921">
        <w:t xml:space="preserve"> keep</w:t>
      </w:r>
      <w:r w:rsidR="00883AC9">
        <w:t>ing</w:t>
      </w:r>
      <w:r w:rsidR="00FE3921">
        <w:t xml:space="preserve"> within my budget.</w:t>
      </w:r>
    </w:p>
    <w:p w:rsidR="00500F8E" w:rsidRDefault="003653A7" w:rsidP="0032019B">
      <w:pPr>
        <w:pStyle w:val="SectionHeading"/>
        <w:spacing w:before="240"/>
      </w:pPr>
      <w:r>
        <w:t>Experience</w:t>
      </w:r>
    </w:p>
    <w:p w:rsidR="006820C7" w:rsidRDefault="006820C7" w:rsidP="006820C7">
      <w:pPr>
        <w:pStyle w:val="Subsection"/>
        <w:spacing w:before="100"/>
      </w:pPr>
      <w:r>
        <w:t>Cashier/csr</w:t>
      </w:r>
      <w:r>
        <w:t> | </w:t>
      </w:r>
      <w:r>
        <w:t>Pick n save</w:t>
      </w:r>
      <w:r>
        <w:t> | </w:t>
      </w:r>
      <w:r>
        <w:t>july 2016 to present</w:t>
      </w:r>
    </w:p>
    <w:p w:rsidR="006820C7" w:rsidRDefault="006820C7" w:rsidP="006820C7">
      <w:pPr>
        <w:pStyle w:val="ListBullet"/>
      </w:pPr>
      <w:r>
        <w:t>Bookkeeping and filing paperwork</w:t>
      </w:r>
    </w:p>
    <w:p w:rsidR="006820C7" w:rsidRDefault="006820C7" w:rsidP="006820C7">
      <w:pPr>
        <w:pStyle w:val="ListBullet"/>
      </w:pPr>
      <w:r>
        <w:t>Cashiering and c</w:t>
      </w:r>
      <w:r>
        <w:t>ustomer ser</w:t>
      </w:r>
      <w:r>
        <w:t>vice.</w:t>
      </w:r>
    </w:p>
    <w:p w:rsidR="006820C7" w:rsidRDefault="006820C7" w:rsidP="006820C7">
      <w:pPr>
        <w:pStyle w:val="ListBullet"/>
      </w:pPr>
      <w:r>
        <w:t>Answer phones</w:t>
      </w:r>
      <w:r>
        <w:t xml:space="preserve"> and directing calls.</w:t>
      </w:r>
    </w:p>
    <w:p w:rsidR="006820C7" w:rsidRDefault="006820C7" w:rsidP="006820C7">
      <w:pPr>
        <w:pStyle w:val="ListBullet"/>
        <w:numPr>
          <w:ilvl w:val="0"/>
          <w:numId w:val="0"/>
        </w:numPr>
        <w:ind w:left="144"/>
      </w:pPr>
    </w:p>
    <w:p w:rsidR="00500F8E" w:rsidRDefault="00FE3921">
      <w:pPr>
        <w:pStyle w:val="Subsection"/>
        <w:spacing w:before="100"/>
      </w:pPr>
      <w:r>
        <w:t>Sales associate</w:t>
      </w:r>
      <w:r w:rsidR="003653A7">
        <w:t> | </w:t>
      </w:r>
      <w:r>
        <w:t>hancock fabrics</w:t>
      </w:r>
      <w:r w:rsidR="003653A7">
        <w:t> | </w:t>
      </w:r>
      <w:r w:rsidR="003C1175">
        <w:t>February 2016 to June 2016</w:t>
      </w:r>
    </w:p>
    <w:p w:rsidR="0066590A" w:rsidRDefault="00FE3921">
      <w:pPr>
        <w:pStyle w:val="ListBullet"/>
      </w:pPr>
      <w:r>
        <w:t>Help customers in the store</w:t>
      </w:r>
      <w:r w:rsidR="0066590A">
        <w:t>.</w:t>
      </w:r>
    </w:p>
    <w:p w:rsidR="0066590A" w:rsidRDefault="0066590A">
      <w:pPr>
        <w:pStyle w:val="ListBullet"/>
      </w:pPr>
      <w:r>
        <w:t>A</w:t>
      </w:r>
      <w:r w:rsidR="00FE3921">
        <w:t>nswer phones</w:t>
      </w:r>
      <w:r w:rsidR="00B82CFF">
        <w:t xml:space="preserve"> and answer their questions.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>
        <w:rPr>
          <w:sz w:val="20"/>
        </w:rPr>
      </w:sdtEndPr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AC138BA1D99C4E3C890616E7E8D7863C"/>
            </w:placeholder>
            <w15:repeatingSectionItem/>
          </w:sdtPr>
          <w:sdtEndPr>
            <w:rPr>
              <w:sz w:val="20"/>
            </w:rPr>
          </w:sdtEndPr>
          <w:sdtContent>
            <w:p w:rsidR="00500F8E" w:rsidRDefault="0066590A">
              <w:pPr>
                <w:pStyle w:val="Subsection"/>
              </w:pPr>
              <w:r>
                <w:t>Reception</w:t>
              </w:r>
              <w:r w:rsidR="003653A7">
                <w:t> | </w:t>
              </w:r>
              <w:r>
                <w:t>Poplar Creek Church</w:t>
              </w:r>
              <w:r w:rsidR="003653A7">
                <w:t> | </w:t>
              </w:r>
              <w:r>
                <w:t>February 2009 to March 201</w:t>
              </w:r>
              <w:r w:rsidR="003C1175">
                <w:t>2</w:t>
              </w:r>
            </w:p>
            <w:p w:rsidR="0066590A" w:rsidRPr="00B82CFF" w:rsidRDefault="0066590A">
              <w:pPr>
                <w:pStyle w:val="ListBullet"/>
                <w:rPr>
                  <w:sz w:val="20"/>
                </w:rPr>
              </w:pPr>
              <w:r w:rsidRPr="00B82CFF">
                <w:rPr>
                  <w:sz w:val="20"/>
                </w:rPr>
                <w:t>Answer and direct phones for four busy pastors and the church staff</w:t>
              </w:r>
              <w:r w:rsidR="001A64FA" w:rsidRPr="00B82CFF">
                <w:rPr>
                  <w:sz w:val="20"/>
                </w:rPr>
                <w:t>.</w:t>
              </w:r>
            </w:p>
            <w:p w:rsidR="0066590A" w:rsidRPr="00B82CFF" w:rsidRDefault="006820C7" w:rsidP="0066590A">
              <w:pPr>
                <w:pStyle w:val="ListBullet"/>
                <w:rPr>
                  <w:bCs/>
                  <w:sz w:val="20"/>
                </w:rPr>
              </w:pPr>
              <w:r>
                <w:rPr>
                  <w:sz w:val="20"/>
                </w:rPr>
                <w:t>Create mail merge letters, newsletter for youth group, and visitor letters.</w:t>
              </w:r>
            </w:p>
            <w:p w:rsidR="0066590A" w:rsidRPr="00B82CFF" w:rsidRDefault="0066590A" w:rsidP="0066590A">
              <w:pPr>
                <w:pStyle w:val="ListBullet"/>
                <w:rPr>
                  <w:bCs/>
                  <w:sz w:val="20"/>
                </w:rPr>
              </w:pPr>
              <w:r w:rsidRPr="00B82CFF">
                <w:rPr>
                  <w:bCs/>
                  <w:sz w:val="20"/>
                </w:rPr>
                <w:t>Worked on attendance books for all Sunday and Wednesday night activities</w:t>
              </w:r>
              <w:r w:rsidR="001A64FA" w:rsidRPr="00B82CFF">
                <w:rPr>
                  <w:bCs/>
                  <w:sz w:val="20"/>
                </w:rPr>
                <w:t>.</w:t>
              </w:r>
            </w:p>
            <w:p w:rsidR="0066590A" w:rsidRPr="006820C7" w:rsidRDefault="0066590A" w:rsidP="006820C7">
              <w:pPr>
                <w:pStyle w:val="ListBullet"/>
                <w:rPr>
                  <w:bCs/>
                  <w:sz w:val="20"/>
                </w:rPr>
              </w:pPr>
              <w:r w:rsidRPr="00B82CFF">
                <w:rPr>
                  <w:bCs/>
                  <w:sz w:val="20"/>
                </w:rPr>
                <w:t>Use ACS to update and maintain parishioners’ addresses and phone numbers.</w:t>
              </w:r>
            </w:p>
            <w:p w:rsidR="001A64FA" w:rsidRPr="00B82CFF" w:rsidRDefault="0066590A" w:rsidP="0066590A">
              <w:pPr>
                <w:pStyle w:val="ListBullet"/>
                <w:rPr>
                  <w:bCs/>
                  <w:sz w:val="20"/>
                </w:rPr>
              </w:pPr>
              <w:r w:rsidRPr="00B82CFF">
                <w:rPr>
                  <w:bCs/>
                  <w:sz w:val="20"/>
                </w:rPr>
                <w:t>Computerized the church library from paper documents.</w:t>
              </w:r>
            </w:p>
            <w:p w:rsidR="00060CE3" w:rsidRDefault="00223562" w:rsidP="006820C7">
              <w:pPr>
                <w:pStyle w:val="ListBullet"/>
                <w:numPr>
                  <w:ilvl w:val="0"/>
                  <w:numId w:val="0"/>
                </w:numPr>
                <w:ind w:left="144"/>
                <w:rPr>
                  <w:sz w:val="20"/>
                </w:rPr>
              </w:pPr>
            </w:p>
          </w:sdtContent>
        </w:sdt>
      </w:sdtContent>
    </w:sdt>
    <w:p w:rsidR="00500F8E" w:rsidRDefault="00060CE3" w:rsidP="00060CE3">
      <w:pPr>
        <w:pStyle w:val="Subsection"/>
        <w:tabs>
          <w:tab w:val="left" w:pos="2880"/>
          <w:tab w:val="left" w:pos="7200"/>
        </w:tabs>
      </w:pPr>
      <w:r>
        <w:lastRenderedPageBreak/>
        <w:t>References</w:t>
      </w:r>
    </w:p>
    <w:p w:rsidR="0073449C" w:rsidRPr="00436F07" w:rsidRDefault="00060CE3" w:rsidP="00436F07">
      <w:pPr>
        <w:pStyle w:val="ListBullet"/>
        <w:tabs>
          <w:tab w:val="clear" w:pos="144"/>
          <w:tab w:val="left" w:pos="2880"/>
          <w:tab w:val="left" w:pos="7200"/>
        </w:tabs>
        <w:rPr>
          <w:sz w:val="20"/>
        </w:rPr>
      </w:pPr>
      <w:r>
        <w:rPr>
          <w:sz w:val="20"/>
        </w:rPr>
        <w:t xml:space="preserve">Kayla Hall </w:t>
      </w:r>
      <w:r>
        <w:rPr>
          <w:sz w:val="20"/>
        </w:rPr>
        <w:tab/>
        <w:t>Hancock Fabr</w:t>
      </w:r>
      <w:r w:rsidR="00436F07">
        <w:rPr>
          <w:sz w:val="20"/>
        </w:rPr>
        <w:t>ic’s Store Manager</w:t>
      </w:r>
      <w:r w:rsidR="00436F07">
        <w:rPr>
          <w:sz w:val="20"/>
        </w:rPr>
        <w:tab/>
        <w:t>414-530-2151</w:t>
      </w:r>
    </w:p>
    <w:p w:rsidR="00060CE3" w:rsidRDefault="00060CE3" w:rsidP="00060CE3">
      <w:pPr>
        <w:pStyle w:val="ListBullet"/>
        <w:tabs>
          <w:tab w:val="clear" w:pos="144"/>
          <w:tab w:val="left" w:pos="2880"/>
          <w:tab w:val="left" w:pos="7200"/>
        </w:tabs>
        <w:rPr>
          <w:sz w:val="20"/>
        </w:rPr>
      </w:pPr>
      <w:r w:rsidRPr="00060CE3">
        <w:rPr>
          <w:sz w:val="20"/>
        </w:rPr>
        <w:t xml:space="preserve">Debbie </w:t>
      </w:r>
      <w:proofErr w:type="spellStart"/>
      <w:r w:rsidRPr="00060CE3">
        <w:rPr>
          <w:sz w:val="20"/>
        </w:rPr>
        <w:t>Dausel</w:t>
      </w:r>
      <w:proofErr w:type="spellEnd"/>
      <w:r>
        <w:rPr>
          <w:sz w:val="20"/>
        </w:rPr>
        <w:tab/>
      </w:r>
      <w:r w:rsidRPr="00060CE3">
        <w:rPr>
          <w:sz w:val="20"/>
        </w:rPr>
        <w:t xml:space="preserve">Hancock’s </w:t>
      </w:r>
      <w:r w:rsidR="00436F07">
        <w:rPr>
          <w:sz w:val="20"/>
        </w:rPr>
        <w:t>Fabrics Assistant Store Manager</w:t>
      </w:r>
      <w:r>
        <w:rPr>
          <w:sz w:val="20"/>
        </w:rPr>
        <w:tab/>
      </w:r>
      <w:r w:rsidRPr="00060CE3">
        <w:rPr>
          <w:sz w:val="20"/>
        </w:rPr>
        <w:t>414-329-8740</w:t>
      </w:r>
    </w:p>
    <w:p w:rsidR="00436F07" w:rsidRDefault="00436F07" w:rsidP="00436F07">
      <w:pPr>
        <w:pStyle w:val="ListBullet"/>
        <w:tabs>
          <w:tab w:val="clear" w:pos="144"/>
          <w:tab w:val="left" w:pos="2880"/>
          <w:tab w:val="left" w:pos="7200"/>
        </w:tabs>
        <w:rPr>
          <w:sz w:val="20"/>
        </w:rPr>
      </w:pPr>
      <w:r>
        <w:rPr>
          <w:sz w:val="20"/>
        </w:rPr>
        <w:t>Emily Schulz</w:t>
      </w:r>
      <w:r>
        <w:rPr>
          <w:sz w:val="20"/>
        </w:rPr>
        <w:tab/>
        <w:t>Hancock Supervisor</w:t>
      </w:r>
      <w:r>
        <w:rPr>
          <w:sz w:val="20"/>
        </w:rPr>
        <w:tab/>
        <w:t xml:space="preserve">414-491-9847 or </w:t>
      </w:r>
    </w:p>
    <w:p w:rsidR="00436F07" w:rsidRPr="00060CE3" w:rsidRDefault="00436F07" w:rsidP="00436F07">
      <w:pPr>
        <w:pStyle w:val="ListBullet"/>
        <w:numPr>
          <w:ilvl w:val="0"/>
          <w:numId w:val="0"/>
        </w:numPr>
        <w:tabs>
          <w:tab w:val="left" w:pos="2880"/>
          <w:tab w:val="left" w:pos="7200"/>
        </w:tabs>
        <w:ind w:left="14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</w:t>
      </w:r>
      <w:r w:rsidR="000F28C4">
        <w:rPr>
          <w:sz w:val="20"/>
        </w:rPr>
        <w:t>-</w:t>
      </w:r>
      <w:r>
        <w:rPr>
          <w:sz w:val="20"/>
        </w:rPr>
        <w:t>mail: schulz.emilym@gmail.com</w:t>
      </w:r>
    </w:p>
    <w:p w:rsidR="006023A7" w:rsidRPr="009A00D8" w:rsidRDefault="00060CE3" w:rsidP="009A00D8">
      <w:pPr>
        <w:pStyle w:val="ListBullet"/>
        <w:tabs>
          <w:tab w:val="clear" w:pos="144"/>
          <w:tab w:val="left" w:pos="2880"/>
          <w:tab w:val="left" w:pos="7200"/>
        </w:tabs>
        <w:rPr>
          <w:sz w:val="20"/>
        </w:rPr>
      </w:pPr>
      <w:r>
        <w:rPr>
          <w:sz w:val="20"/>
        </w:rPr>
        <w:t xml:space="preserve">Carol </w:t>
      </w:r>
      <w:proofErr w:type="spellStart"/>
      <w:r>
        <w:rPr>
          <w:sz w:val="20"/>
        </w:rPr>
        <w:t>Pedigo</w:t>
      </w:r>
      <w:proofErr w:type="spellEnd"/>
      <w:r>
        <w:rPr>
          <w:sz w:val="20"/>
        </w:rPr>
        <w:tab/>
        <w:t xml:space="preserve">Poplar Creek Church Office Manager </w:t>
      </w:r>
      <w:r>
        <w:rPr>
          <w:sz w:val="20"/>
        </w:rPr>
        <w:tab/>
      </w:r>
      <w:r w:rsidR="0073449C">
        <w:rPr>
          <w:sz w:val="20"/>
        </w:rPr>
        <w:t>262-424-70</w:t>
      </w:r>
      <w:bookmarkStart w:id="0" w:name="_GoBack"/>
      <w:bookmarkEnd w:id="0"/>
      <w:r w:rsidR="0073449C">
        <w:rPr>
          <w:sz w:val="20"/>
        </w:rPr>
        <w:t>90</w:t>
      </w:r>
    </w:p>
    <w:sectPr w:rsidR="006023A7" w:rsidRPr="009A00D8" w:rsidSect="0032019B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62" w:rsidRDefault="00223562">
      <w:pPr>
        <w:spacing w:after="0"/>
      </w:pPr>
      <w:r>
        <w:separator/>
      </w:r>
    </w:p>
  </w:endnote>
  <w:endnote w:type="continuationSeparator" w:id="0">
    <w:p w:rsidR="00223562" w:rsidRDefault="00223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9C" w:rsidRDefault="0073449C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28C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62" w:rsidRDefault="00223562">
      <w:pPr>
        <w:spacing w:after="0"/>
      </w:pPr>
      <w:r>
        <w:separator/>
      </w:r>
    </w:p>
  </w:footnote>
  <w:footnote w:type="continuationSeparator" w:id="0">
    <w:p w:rsidR="00223562" w:rsidRDefault="00223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8"/>
    <w:rsid w:val="00060CE3"/>
    <w:rsid w:val="000F28C4"/>
    <w:rsid w:val="001A64FA"/>
    <w:rsid w:val="00220444"/>
    <w:rsid w:val="00223562"/>
    <w:rsid w:val="0032019B"/>
    <w:rsid w:val="003653A7"/>
    <w:rsid w:val="003C1175"/>
    <w:rsid w:val="00436F07"/>
    <w:rsid w:val="00500F8E"/>
    <w:rsid w:val="005441CB"/>
    <w:rsid w:val="006023A7"/>
    <w:rsid w:val="0066590A"/>
    <w:rsid w:val="006820C7"/>
    <w:rsid w:val="0073449C"/>
    <w:rsid w:val="00883AC9"/>
    <w:rsid w:val="009A00D8"/>
    <w:rsid w:val="00B66F0C"/>
    <w:rsid w:val="00B82CFF"/>
    <w:rsid w:val="00E32502"/>
    <w:rsid w:val="00E97608"/>
    <w:rsid w:val="00EC5C9B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F983"/>
  <w15:chartTrackingRefBased/>
  <w15:docId w15:val="{3B511AF1-EB71-4B18-B222-832931A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CE3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E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734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791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2297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3F9178EF6745E2A6E1F9FD30808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D7E6-9B66-439C-9E2E-BE1537CD40B1}"/>
      </w:docPartPr>
      <w:docPartBody>
        <w:p w:rsidR="00776B11" w:rsidRDefault="008064C8">
          <w:pPr>
            <w:pStyle w:val="E03F9178EF6745E2A6E1F9FD30808FF8"/>
          </w:pPr>
          <w:r>
            <w:t>[Your Name]</w:t>
          </w:r>
        </w:p>
      </w:docPartBody>
    </w:docPart>
    <w:docPart>
      <w:docPartPr>
        <w:name w:val="7A4E20F97228483C934DCDD9D09F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966C-178F-447B-82C6-86B70754757E}"/>
      </w:docPartPr>
      <w:docPartBody>
        <w:p w:rsidR="00776B11" w:rsidRDefault="008064C8">
          <w:pPr>
            <w:pStyle w:val="7A4E20F97228483C934DCDD9D09FA502"/>
          </w:pPr>
          <w:r>
            <w:t>[Address, City, ST  ZIP Code]</w:t>
          </w:r>
        </w:p>
      </w:docPartBody>
    </w:docPart>
    <w:docPart>
      <w:docPartPr>
        <w:name w:val="263505F634E64C698C17F47B9843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E97E-4D05-432A-9826-C723E9508122}"/>
      </w:docPartPr>
      <w:docPartBody>
        <w:p w:rsidR="00776B11" w:rsidRDefault="008064C8">
          <w:pPr>
            <w:pStyle w:val="263505F634E64C698C17F47B98438725"/>
          </w:pPr>
          <w:r>
            <w:t>[Telephone]</w:t>
          </w:r>
        </w:p>
      </w:docPartBody>
    </w:docPart>
    <w:docPart>
      <w:docPartPr>
        <w:name w:val="F3B06D4584E246638E25F798AC0FF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16A4-4B61-4CD5-95BB-21297E6C9218}"/>
      </w:docPartPr>
      <w:docPartBody>
        <w:p w:rsidR="00776B11" w:rsidRDefault="008064C8">
          <w:pPr>
            <w:pStyle w:val="F3B06D4584E246638E25F798AC0FFF44"/>
          </w:pPr>
          <w:r>
            <w:t>[Email]</w:t>
          </w:r>
        </w:p>
      </w:docPartBody>
    </w:docPart>
    <w:docPart>
      <w:docPartPr>
        <w:name w:val="AC138BA1D99C4E3C890616E7E8D78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67C8-7F34-42CF-9251-28DC1AC65077}"/>
      </w:docPartPr>
      <w:docPartBody>
        <w:p w:rsidR="00776B11" w:rsidRDefault="008064C8">
          <w:pPr>
            <w:pStyle w:val="AC138BA1D99C4E3C890616E7E8D7863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C8"/>
    <w:rsid w:val="002C175C"/>
    <w:rsid w:val="00776B11"/>
    <w:rsid w:val="008064C8"/>
    <w:rsid w:val="009279AA"/>
    <w:rsid w:val="00B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3F9178EF6745E2A6E1F9FD30808FF8">
    <w:name w:val="E03F9178EF6745E2A6E1F9FD30808FF8"/>
  </w:style>
  <w:style w:type="paragraph" w:customStyle="1" w:styleId="7A4E20F97228483C934DCDD9D09FA502">
    <w:name w:val="7A4E20F97228483C934DCDD9D09FA502"/>
  </w:style>
  <w:style w:type="paragraph" w:customStyle="1" w:styleId="263505F634E64C698C17F47B98438725">
    <w:name w:val="263505F634E64C698C17F47B98438725"/>
  </w:style>
  <w:style w:type="paragraph" w:customStyle="1" w:styleId="F3B06D4584E246638E25F798AC0FFF44">
    <w:name w:val="F3B06D4584E246638E25F798AC0FFF44"/>
  </w:style>
  <w:style w:type="paragraph" w:customStyle="1" w:styleId="C21EC9D09EB04AAFAED50253055B64BE">
    <w:name w:val="C21EC9D09EB04AAFAED50253055B64BE"/>
  </w:style>
  <w:style w:type="paragraph" w:customStyle="1" w:styleId="153A58046A55498FB19F6A72BFCD51A3">
    <w:name w:val="153A58046A55498FB19F6A72BFCD51A3"/>
  </w:style>
  <w:style w:type="paragraph" w:customStyle="1" w:styleId="81F61F0ACA4545A8A6F7CDFE54172E93">
    <w:name w:val="81F61F0ACA4545A8A6F7CDFE54172E93"/>
  </w:style>
  <w:style w:type="paragraph" w:customStyle="1" w:styleId="5EEDEFBE599A4E648007FD27B183B154">
    <w:name w:val="5EEDEFBE599A4E648007FD27B183B154"/>
  </w:style>
  <w:style w:type="paragraph" w:customStyle="1" w:styleId="AB48B0CEC82140E6B70FC31411E83564">
    <w:name w:val="AB48B0CEC82140E6B70FC31411E8356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138BA1D99C4E3C890616E7E8D7863C">
    <w:name w:val="AC138BA1D99C4E3C890616E7E8D7863C"/>
  </w:style>
  <w:style w:type="paragraph" w:customStyle="1" w:styleId="E2C9CDAD7190493280F686B7F28A4339">
    <w:name w:val="E2C9CDAD7190493280F686B7F28A433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42FD36BF3E845E68983FF1A15967996">
    <w:name w:val="042FD36BF3E845E68983FF1A15967996"/>
  </w:style>
  <w:style w:type="paragraph" w:customStyle="1" w:styleId="FBBF1BAA5DE2424BA9E2F0408258EF40">
    <w:name w:val="FBBF1BAA5DE2424BA9E2F0408258EF40"/>
  </w:style>
  <w:style w:type="paragraph" w:customStyle="1" w:styleId="943D4059A7DD4A4985E46C581850CB6A">
    <w:name w:val="943D4059A7DD4A4985E46C581850CB6A"/>
  </w:style>
  <w:style w:type="paragraph" w:customStyle="1" w:styleId="4DE5135ED5454CC99BD0FA32E9FB4EF9">
    <w:name w:val="4DE5135ED5454CC99BD0FA32E9FB4EF9"/>
  </w:style>
  <w:style w:type="paragraph" w:customStyle="1" w:styleId="8F1C7C7BB64A490E80EE93A7F699A552">
    <w:name w:val="8F1C7C7BB64A490E80EE93A7F699A552"/>
  </w:style>
  <w:style w:type="paragraph" w:customStyle="1" w:styleId="A370B589148449E99974496A2FC3F04E">
    <w:name w:val="A370B589148449E99974496A2FC3F04E"/>
  </w:style>
  <w:style w:type="paragraph" w:customStyle="1" w:styleId="F0DBC2D2B0E74780906CC551AA0C2753">
    <w:name w:val="F0DBC2D2B0E74780906CC551AA0C2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4574 S. 1st St. Milwaukee WI 53207</CompanyAddress>
  <CompanyPhone>414-792-9159</CompanyPhone>
  <CompanyFax/>
  <CompanyEmail>abconway3@sbcglobal.net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201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Conway</dc:creator>
  <cp:keywords/>
  <cp:lastModifiedBy>April Conway</cp:lastModifiedBy>
  <cp:revision>14</cp:revision>
  <cp:lastPrinted>2016-04-13T23:34:00Z</cp:lastPrinted>
  <dcterms:created xsi:type="dcterms:W3CDTF">2016-04-11T20:13:00Z</dcterms:created>
  <dcterms:modified xsi:type="dcterms:W3CDTF">2016-10-25T16:42:00Z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